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DF76" w14:textId="77777777" w:rsidR="00EE594B" w:rsidRPr="00C94BA6" w:rsidRDefault="00EE594B">
      <w:r w:rsidRPr="00C94BA6">
        <w:rPr>
          <w:rFonts w:hint="eastAsia"/>
        </w:rPr>
        <w:t>第</w:t>
      </w:r>
      <w:r w:rsidRPr="00C94BA6">
        <w:t>13</w:t>
      </w:r>
      <w:r w:rsidRPr="00C94BA6">
        <w:rPr>
          <w:rFonts w:hint="eastAsia"/>
        </w:rPr>
        <w:t>号の３様式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643"/>
        <w:gridCol w:w="197"/>
        <w:gridCol w:w="840"/>
        <w:gridCol w:w="140"/>
        <w:gridCol w:w="420"/>
        <w:gridCol w:w="560"/>
        <w:gridCol w:w="840"/>
        <w:gridCol w:w="1120"/>
        <w:gridCol w:w="700"/>
        <w:gridCol w:w="140"/>
        <w:gridCol w:w="429"/>
        <w:gridCol w:w="831"/>
        <w:gridCol w:w="840"/>
        <w:gridCol w:w="140"/>
      </w:tblGrid>
      <w:tr w:rsidR="00EE594B" w:rsidRPr="00C94BA6" w14:paraId="16EC6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7980" w:type="dxa"/>
            <w:gridSpan w:val="15"/>
            <w:tcBorders>
              <w:bottom w:val="nil"/>
            </w:tcBorders>
            <w:vAlign w:val="center"/>
          </w:tcPr>
          <w:p w14:paraId="47976AE3" w14:textId="77777777" w:rsidR="00EE594B" w:rsidRPr="00C94BA6" w:rsidRDefault="00EE594B" w:rsidP="001635C7">
            <w:pPr>
              <w:ind w:left="65" w:right="65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建築工事施工結果報告書（中間・完了）</w:t>
            </w:r>
          </w:p>
        </w:tc>
      </w:tr>
      <w:tr w:rsidR="00EE594B" w:rsidRPr="00C94BA6" w14:paraId="53AFE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4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0687B2E1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700" w:type="dxa"/>
            <w:gridSpan w:val="13"/>
            <w:vAlign w:val="center"/>
          </w:tcPr>
          <w:p w14:paraId="1EE62553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下記のとおり建築工事施工結果を報告します。</w:t>
            </w:r>
          </w:p>
          <w:p w14:paraId="7E32B4D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この報告書および添付図書に記載の事項は、事実に相違ありません。</w:t>
            </w:r>
          </w:p>
          <w:p w14:paraId="7A50BE8C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年　　月　　日　</w:t>
            </w:r>
          </w:p>
          <w:p w14:paraId="06AAF946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品川区長　あて</w:t>
            </w:r>
          </w:p>
          <w:p w14:paraId="6829A202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  <w:p w14:paraId="20390DAE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工事監理者　住　所　　　　　　　　　　　　　　　　　　　電話　　　（　　　）　　　　　</w:t>
            </w:r>
          </w:p>
          <w:p w14:paraId="47CE95B7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会社名　　　　　　　　　　（　　）級建築士事務所（　　）登録第（　　）号　</w:t>
            </w:r>
          </w:p>
          <w:p w14:paraId="5B526E96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氏　名　　　　　　　　</w:t>
            </w:r>
            <w:r w:rsidR="00414269" w:rsidRPr="00C94BA6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（　　）級　建　築　士（　　）登録第（　　）号　</w:t>
            </w:r>
          </w:p>
          <w:p w14:paraId="046959EC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  <w:p w14:paraId="58AB55A6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工事施工者　住　所　　　　　　　　　　　　　　　　　　　電話　　　（　　　）　　　　　</w:t>
            </w:r>
          </w:p>
          <w:p w14:paraId="4001B3DF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会社名　　　　　　　　　　　建設業の許可　　大臣・知事　　　第（　　）号　</w:t>
            </w:r>
          </w:p>
          <w:p w14:paraId="1C5E4170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氏　名　　　　　　　　</w:t>
            </w:r>
            <w:r w:rsidR="00414269" w:rsidRPr="00C94BA6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　　　　　　　　　</w:t>
            </w:r>
          </w:p>
          <w:p w14:paraId="67012DD7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（法人にあつては、その事務所の所在地および名称ならびに代表者の氏名）　</w:t>
            </w:r>
          </w:p>
          <w:p w14:paraId="33488E3D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</w:p>
          <w:p w14:paraId="01857AAD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品質窓口責任者氏名　　　　　　　　</w:t>
            </w:r>
            <w:r w:rsidR="0009541A" w:rsidRPr="00C94BA6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　　　　　　　　　電話　　　（　　　）　　　　　</w:t>
            </w:r>
          </w:p>
          <w:p w14:paraId="78C00161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</w:p>
          <w:p w14:paraId="7901F1D4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下記の建築工事施工結果については、工事監理者より報告を受けました。</w:t>
            </w:r>
          </w:p>
          <w:p w14:paraId="5AA746AD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建築主　　　住　所　　　　　　　　　　　　　　　　　　　電話　　　（　　　）　　　　　</w:t>
            </w:r>
          </w:p>
          <w:p w14:paraId="5E4F5401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会社名　　　　　　　　　　　　　　　　　　　　　　　　　　　　　　　　　　</w:t>
            </w:r>
          </w:p>
          <w:p w14:paraId="24569F8E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氏　名　　　　　　　　</w:t>
            </w:r>
            <w:r w:rsidR="00414269" w:rsidRPr="00C94BA6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　　　　　　　　　</w:t>
            </w:r>
          </w:p>
          <w:p w14:paraId="2A33C15C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（法人にあつては、その事務所の所在地および名称ならびに代表者の氏名）　</w:t>
            </w:r>
          </w:p>
          <w:p w14:paraId="1E8DB7CC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  <w:p w14:paraId="3DD0CAA0" w14:textId="77777777" w:rsidR="00EE594B" w:rsidRPr="00C94BA6" w:rsidRDefault="00EE594B">
            <w:pPr>
              <w:ind w:left="65" w:right="65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記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0DFA3AD6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72B2C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1F4A29B4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640" w:type="dxa"/>
            <w:gridSpan w:val="7"/>
            <w:vAlign w:val="center"/>
          </w:tcPr>
          <w:p w14:paraId="7B2E9E9A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１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建築工事施工結果報告書受付年月日および番号</w:t>
            </w:r>
          </w:p>
        </w:tc>
        <w:tc>
          <w:tcPr>
            <w:tcW w:w="4060" w:type="dxa"/>
            <w:gridSpan w:val="6"/>
            <w:vAlign w:val="center"/>
          </w:tcPr>
          <w:p w14:paraId="46876D56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　　年　　　月　　　日　　　第　　　　　　号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547A4B97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43D5DC82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F98BBAB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316475B3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２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工事</w:t>
            </w:r>
          </w:p>
          <w:p w14:paraId="7604210D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現場</w:t>
            </w:r>
          </w:p>
        </w:tc>
        <w:tc>
          <w:tcPr>
            <w:tcW w:w="980" w:type="dxa"/>
            <w:gridSpan w:val="2"/>
            <w:vAlign w:val="center"/>
          </w:tcPr>
          <w:p w14:paraId="1774E570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①　名　　称</w:t>
            </w:r>
          </w:p>
        </w:tc>
        <w:tc>
          <w:tcPr>
            <w:tcW w:w="1820" w:type="dxa"/>
            <w:gridSpan w:val="3"/>
            <w:vAlign w:val="center"/>
          </w:tcPr>
          <w:p w14:paraId="7A92BAF2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14:paraId="6A1ADE22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工区</w:t>
            </w:r>
          </w:p>
          <w:p w14:paraId="23C8A0E2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棟</w:t>
            </w:r>
          </w:p>
        </w:tc>
        <w:tc>
          <w:tcPr>
            <w:tcW w:w="1269" w:type="dxa"/>
            <w:gridSpan w:val="3"/>
            <w:vAlign w:val="center"/>
          </w:tcPr>
          <w:p w14:paraId="62D0D27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③　工事の種類</w:t>
            </w:r>
          </w:p>
        </w:tc>
        <w:tc>
          <w:tcPr>
            <w:tcW w:w="1671" w:type="dxa"/>
            <w:gridSpan w:val="2"/>
            <w:vAlign w:val="center"/>
          </w:tcPr>
          <w:p w14:paraId="002733AB" w14:textId="77777777" w:rsidR="00EE594B" w:rsidRPr="00C94BA6" w:rsidRDefault="00EE594B">
            <w:pPr>
              <w:ind w:left="65" w:right="65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新築・増築・改築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7AF5D413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499FCAC9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7E7935F9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0B188DFE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80BF88E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②　所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在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地</w:t>
            </w:r>
          </w:p>
        </w:tc>
        <w:tc>
          <w:tcPr>
            <w:tcW w:w="4209" w:type="dxa"/>
            <w:gridSpan w:val="7"/>
            <w:vAlign w:val="center"/>
          </w:tcPr>
          <w:p w14:paraId="0E4B2AAB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4B095BE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電話　　（　　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356D9FF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22DE602D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12334FF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5590AE5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３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構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造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設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計</w:t>
            </w:r>
            <w:r w:rsidRPr="00C94BA6">
              <w:rPr>
                <w:snapToGrid w:val="0"/>
                <w:sz w:val="14"/>
                <w:szCs w:val="14"/>
              </w:rPr>
              <w:t xml:space="preserve"> 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>者</w:t>
            </w:r>
          </w:p>
        </w:tc>
        <w:tc>
          <w:tcPr>
            <w:tcW w:w="420" w:type="dxa"/>
            <w:vAlign w:val="center"/>
          </w:tcPr>
          <w:p w14:paraId="2A7D5577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1400" w:type="dxa"/>
            <w:gridSpan w:val="2"/>
            <w:vAlign w:val="center"/>
          </w:tcPr>
          <w:p w14:paraId="2544747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14:paraId="4E3603CD" w14:textId="77777777" w:rsidR="00EE594B" w:rsidRPr="00C94BA6" w:rsidRDefault="00EE594B">
            <w:pPr>
              <w:ind w:left="65" w:right="65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所属会社</w:t>
            </w:r>
          </w:p>
        </w:tc>
        <w:tc>
          <w:tcPr>
            <w:tcW w:w="1269" w:type="dxa"/>
            <w:gridSpan w:val="3"/>
            <w:vAlign w:val="center"/>
          </w:tcPr>
          <w:p w14:paraId="093CBD3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A34D155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電話　　（　　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574F939A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048A5275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81C6109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03C36313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４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hint="eastAsia"/>
                <w:snapToGrid w:val="0"/>
                <w:sz w:val="14"/>
                <w:szCs w:val="14"/>
              </w:rPr>
              <w:t xml:space="preserve">　現場代理人（所長）</w:t>
            </w:r>
          </w:p>
        </w:tc>
        <w:tc>
          <w:tcPr>
            <w:tcW w:w="420" w:type="dxa"/>
            <w:vAlign w:val="center"/>
          </w:tcPr>
          <w:p w14:paraId="79BC8A5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1400" w:type="dxa"/>
            <w:gridSpan w:val="2"/>
            <w:vAlign w:val="center"/>
          </w:tcPr>
          <w:p w14:paraId="511445E2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14:paraId="11C9C8F2" w14:textId="77777777" w:rsidR="00EE594B" w:rsidRPr="00C94BA6" w:rsidRDefault="00EE594B">
            <w:pPr>
              <w:ind w:left="65" w:right="65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現場事務所</w:t>
            </w:r>
          </w:p>
        </w:tc>
        <w:tc>
          <w:tcPr>
            <w:tcW w:w="1269" w:type="dxa"/>
            <w:gridSpan w:val="3"/>
            <w:vAlign w:val="center"/>
          </w:tcPr>
          <w:p w14:paraId="052E973A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76C3F1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hint="eastAsia"/>
                <w:snapToGrid w:val="0"/>
                <w:sz w:val="14"/>
                <w:szCs w:val="14"/>
              </w:rPr>
              <w:t>電話　　（　　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3EBD704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01053EB0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989F81E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0077C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５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階数</w:t>
            </w:r>
          </w:p>
        </w:tc>
        <w:tc>
          <w:tcPr>
            <w:tcW w:w="2800" w:type="dxa"/>
            <w:gridSpan w:val="5"/>
            <w:vAlign w:val="center"/>
          </w:tcPr>
          <w:p w14:paraId="2600082D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地上　　階・地下　　階　塔屋　　階</w:t>
            </w:r>
          </w:p>
        </w:tc>
        <w:tc>
          <w:tcPr>
            <w:tcW w:w="1120" w:type="dxa"/>
            <w:vAlign w:val="center"/>
          </w:tcPr>
          <w:p w14:paraId="6A467BFD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６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建築面積</w:t>
            </w:r>
          </w:p>
        </w:tc>
        <w:tc>
          <w:tcPr>
            <w:tcW w:w="840" w:type="dxa"/>
            <w:gridSpan w:val="2"/>
            <w:vAlign w:val="center"/>
          </w:tcPr>
          <w:p w14:paraId="2D0F8A5A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㎡</w:t>
            </w:r>
          </w:p>
        </w:tc>
        <w:tc>
          <w:tcPr>
            <w:tcW w:w="1260" w:type="dxa"/>
            <w:gridSpan w:val="2"/>
            <w:vAlign w:val="center"/>
          </w:tcPr>
          <w:p w14:paraId="483B78A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７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延べ面積</w:t>
            </w:r>
          </w:p>
        </w:tc>
        <w:tc>
          <w:tcPr>
            <w:tcW w:w="840" w:type="dxa"/>
            <w:vAlign w:val="center"/>
          </w:tcPr>
          <w:p w14:paraId="2C91B12F" w14:textId="77777777" w:rsidR="00EE594B" w:rsidRPr="00C94BA6" w:rsidRDefault="00EE594B">
            <w:pPr>
              <w:ind w:left="65" w:right="65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㎡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C472938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1635C7" w:rsidRPr="00C94BA6" w14:paraId="2DD6EE31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142846F" w14:textId="77777777" w:rsidR="001635C7" w:rsidRPr="00C94BA6" w:rsidRDefault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FDF6D65" w14:textId="77777777" w:rsidR="001635C7" w:rsidRPr="00C94BA6" w:rsidRDefault="001635C7">
            <w:pPr>
              <w:ind w:left="65" w:right="65"/>
              <w:rPr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８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構造</w:t>
            </w:r>
          </w:p>
        </w:tc>
        <w:tc>
          <w:tcPr>
            <w:tcW w:w="6860" w:type="dxa"/>
            <w:gridSpan w:val="11"/>
            <w:vAlign w:val="center"/>
          </w:tcPr>
          <w:p w14:paraId="29747D2E" w14:textId="77777777" w:rsidR="001635C7" w:rsidRPr="00C94BA6" w:rsidRDefault="001635C7" w:rsidP="001635C7">
            <w:pPr>
              <w:ind w:left="65" w:right="65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木造・</w:t>
            </w:r>
            <w:r w:rsidRPr="00C94BA6">
              <w:rPr>
                <w:rFonts w:ascii="?l?r ??fc"/>
                <w:snapToGrid w:val="0"/>
                <w:sz w:val="14"/>
                <w:szCs w:val="14"/>
              </w:rPr>
              <w:t>S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造・</w:t>
            </w:r>
            <w:r w:rsidRPr="00C94BA6">
              <w:rPr>
                <w:rFonts w:ascii="?l?r ??fc"/>
                <w:snapToGrid w:val="0"/>
                <w:sz w:val="14"/>
                <w:szCs w:val="14"/>
              </w:rPr>
              <w:t>RC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造・</w:t>
            </w:r>
            <w:r w:rsidRPr="00C94BA6">
              <w:rPr>
                <w:rFonts w:ascii="?l?r ??fc"/>
                <w:snapToGrid w:val="0"/>
                <w:sz w:val="14"/>
                <w:szCs w:val="14"/>
              </w:rPr>
              <w:t>WRC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造・</w:t>
            </w:r>
            <w:r w:rsidRPr="00C94BA6">
              <w:rPr>
                <w:rFonts w:ascii="?l?r ??fc"/>
                <w:snapToGrid w:val="0"/>
                <w:sz w:val="14"/>
                <w:szCs w:val="14"/>
              </w:rPr>
              <w:t>SRC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造・混構造（　　　　　造＋　　　　造）・その他（　　　　　　　　</w:t>
            </w:r>
            <w:r w:rsidRPr="00C94BA6">
              <w:rPr>
                <w:rFonts w:ascii="?l?r ??fc"/>
                <w:snapToGrid w:val="0"/>
                <w:sz w:val="14"/>
                <w:szCs w:val="14"/>
              </w:rPr>
              <w:t xml:space="preserve">  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74F31E1B" w14:textId="77777777" w:rsidR="001635C7" w:rsidRPr="00C94BA6" w:rsidRDefault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79A181B8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297C955C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7AAFCF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rFonts w:hint="eastAsia"/>
                <w:snapToGrid w:val="0"/>
                <w:sz w:val="14"/>
                <w:szCs w:val="14"/>
              </w:rPr>
              <w:t>９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高さ</w:t>
            </w:r>
          </w:p>
        </w:tc>
        <w:tc>
          <w:tcPr>
            <w:tcW w:w="2800" w:type="dxa"/>
            <w:gridSpan w:val="5"/>
            <w:vAlign w:val="center"/>
          </w:tcPr>
          <w:p w14:paraId="1CB75352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軒高　　　　ｍ　最高　　　　ｍ</w:t>
            </w:r>
          </w:p>
        </w:tc>
        <w:tc>
          <w:tcPr>
            <w:tcW w:w="1960" w:type="dxa"/>
            <w:gridSpan w:val="3"/>
            <w:vAlign w:val="center"/>
          </w:tcPr>
          <w:p w14:paraId="40043054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snapToGrid w:val="0"/>
                <w:sz w:val="14"/>
                <w:szCs w:val="14"/>
              </w:rPr>
              <w:t>10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確認済証交付機関</w:t>
            </w:r>
          </w:p>
        </w:tc>
        <w:tc>
          <w:tcPr>
            <w:tcW w:w="2100" w:type="dxa"/>
            <w:gridSpan w:val="3"/>
            <w:vAlign w:val="center"/>
          </w:tcPr>
          <w:p w14:paraId="7BBEE18D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4DFD2A9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70BA5E99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3FA785D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00" w:type="dxa"/>
            <w:gridSpan w:val="6"/>
            <w:vAlign w:val="center"/>
          </w:tcPr>
          <w:p w14:paraId="7AE85FD3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snapToGrid w:val="0"/>
                <w:sz w:val="14"/>
                <w:szCs w:val="14"/>
              </w:rPr>
              <w:t>11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確認・計画通知、年月日および番号</w:t>
            </w:r>
          </w:p>
        </w:tc>
        <w:tc>
          <w:tcPr>
            <w:tcW w:w="4900" w:type="dxa"/>
            <w:gridSpan w:val="7"/>
            <w:vAlign w:val="center"/>
          </w:tcPr>
          <w:p w14:paraId="3FB10BE7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月　　日　　第　　　　号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06226647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EE594B" w:rsidRPr="00C94BA6" w14:paraId="75920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38CC0540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00" w:type="dxa"/>
            <w:gridSpan w:val="6"/>
            <w:vAlign w:val="center"/>
          </w:tcPr>
          <w:p w14:paraId="05F230DC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snapToGrid w:val="0"/>
                <w:sz w:val="14"/>
                <w:szCs w:val="14"/>
              </w:rPr>
              <w:t>12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計画変更・年月日および番号</w:t>
            </w:r>
          </w:p>
        </w:tc>
        <w:tc>
          <w:tcPr>
            <w:tcW w:w="4900" w:type="dxa"/>
            <w:gridSpan w:val="7"/>
            <w:vAlign w:val="center"/>
          </w:tcPr>
          <w:p w14:paraId="37491BC6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月　　日　　第　　　　号</w:t>
            </w:r>
          </w:p>
          <w:p w14:paraId="0ABB4915" w14:textId="77777777" w:rsidR="00EE594B" w:rsidRPr="00C94BA6" w:rsidRDefault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月　　日　　第　　　　号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4DEF6F6A" w14:textId="77777777" w:rsidR="00EE594B" w:rsidRPr="00C94BA6" w:rsidRDefault="00EE594B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1635C7" w:rsidRPr="00C94BA6" w14:paraId="2AAFF674" w14:textId="77777777" w:rsidTr="00DA0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7DEDEBD0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14:paraId="2B7C88F8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snapToGrid w:val="0"/>
                <w:sz w:val="14"/>
                <w:szCs w:val="14"/>
              </w:rPr>
              <w:t>13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 xml:space="preserve">　構造計算の方法</w:t>
            </w:r>
          </w:p>
        </w:tc>
        <w:tc>
          <w:tcPr>
            <w:tcW w:w="6020" w:type="dxa"/>
            <w:gridSpan w:val="10"/>
            <w:tcBorders>
              <w:bottom w:val="nil"/>
            </w:tcBorders>
            <w:vAlign w:val="center"/>
          </w:tcPr>
          <w:p w14:paraId="639F560D" w14:textId="77777777" w:rsidR="001635C7" w:rsidRPr="00C94BA6" w:rsidRDefault="001635C7" w:rsidP="001635C7">
            <w:pPr>
              <w:spacing w:line="160" w:lineRule="exact"/>
              <w:jc w:val="left"/>
              <w:rPr>
                <w:snapToGrid w:val="0"/>
                <w:sz w:val="16"/>
                <w:szCs w:val="16"/>
              </w:rPr>
            </w:pPr>
            <w:r w:rsidRPr="00C94BA6">
              <w:rPr>
                <w:snapToGrid w:val="0"/>
                <w:sz w:val="16"/>
                <w:szCs w:val="16"/>
              </w:rPr>
              <w:t>(X)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>ルート</w:t>
            </w:r>
            <w:r w:rsidRPr="00C94BA6">
              <w:rPr>
                <w:snapToGrid w:val="0"/>
                <w:sz w:val="16"/>
                <w:szCs w:val="16"/>
              </w:rPr>
              <w:t xml:space="preserve"> (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 xml:space="preserve">　　　　</w:t>
            </w:r>
            <w:r w:rsidRPr="00C94BA6">
              <w:rPr>
                <w:snapToGrid w:val="0"/>
                <w:sz w:val="16"/>
                <w:szCs w:val="16"/>
              </w:rPr>
              <w:t xml:space="preserve">) 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Pr="00C94BA6">
              <w:rPr>
                <w:snapToGrid w:val="0"/>
                <w:sz w:val="16"/>
                <w:szCs w:val="16"/>
              </w:rPr>
              <w:t>(Y)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>ルート</w:t>
            </w:r>
            <w:r w:rsidRPr="00C94BA6">
              <w:rPr>
                <w:snapToGrid w:val="0"/>
                <w:sz w:val="16"/>
                <w:szCs w:val="16"/>
              </w:rPr>
              <w:t xml:space="preserve"> (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 xml:space="preserve">　　　　</w:t>
            </w:r>
            <w:r w:rsidRPr="00C94BA6">
              <w:rPr>
                <w:snapToGrid w:val="0"/>
                <w:sz w:val="16"/>
                <w:szCs w:val="16"/>
              </w:rPr>
              <w:t>)</w:t>
            </w:r>
            <w:r w:rsidR="005E6126" w:rsidRPr="00C94BA6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Pr="00C94BA6">
              <w:rPr>
                <w:rFonts w:hint="eastAsia"/>
                <w:snapToGrid w:val="0"/>
                <w:sz w:val="16"/>
                <w:szCs w:val="16"/>
              </w:rPr>
              <w:t>その他（　　　　　　　　　　）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72B52742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1635C7" w:rsidRPr="00C94BA6" w14:paraId="5CF075B5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3B8E9423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67D5CDF1" w14:textId="77777777" w:rsidR="001635C7" w:rsidRPr="00C94BA6" w:rsidRDefault="001635C7" w:rsidP="001635C7">
            <w:pPr>
              <w:ind w:left="65" w:right="65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snapToGrid w:val="0"/>
                <w:sz w:val="14"/>
                <w:szCs w:val="14"/>
              </w:rPr>
              <w:t>(</w:t>
            </w:r>
            <w:r w:rsidR="005C589B" w:rsidRPr="00C94BA6">
              <w:rPr>
                <w:snapToGrid w:val="0"/>
                <w:sz w:val="14"/>
                <w:szCs w:val="14"/>
              </w:rPr>
              <w:t>14</w:t>
            </w:r>
            <w:r w:rsidRPr="00C94BA6">
              <w:rPr>
                <w:snapToGrid w:val="0"/>
                <w:sz w:val="14"/>
                <w:szCs w:val="14"/>
              </w:rPr>
              <w:t>)</w:t>
            </w:r>
          </w:p>
          <w:p w14:paraId="104A7E7B" w14:textId="77777777" w:rsidR="001635C7" w:rsidRPr="00C94BA6" w:rsidRDefault="001635C7" w:rsidP="001635C7">
            <w:pPr>
              <w:ind w:left="100" w:right="10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817" w:type="dxa"/>
            <w:gridSpan w:val="8"/>
            <w:vMerge w:val="restart"/>
            <w:vAlign w:val="center"/>
          </w:tcPr>
          <w:p w14:paraId="14E2E5B1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5F9262D5" w14:textId="77777777" w:rsidR="001635C7" w:rsidRPr="00C94BA6" w:rsidRDefault="001635C7" w:rsidP="001635C7">
            <w:pPr>
              <w:ind w:left="65" w:right="65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※　受　付　欄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0DE673AD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1635C7" w:rsidRPr="00C94BA6" w14:paraId="58135F57" w14:textId="77777777" w:rsidTr="005C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57"/>
        </w:trPr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0FE093FF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</w:tcBorders>
            <w:textDirection w:val="tbRlV"/>
            <w:vAlign w:val="center"/>
          </w:tcPr>
          <w:p w14:paraId="359A5F0D" w14:textId="77777777" w:rsidR="001635C7" w:rsidRPr="00C94BA6" w:rsidRDefault="005C589B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計画変更以降の軽微な</w:t>
            </w:r>
          </w:p>
          <w:p w14:paraId="7E3D3F26" w14:textId="77777777" w:rsidR="005C589B" w:rsidRPr="00C94BA6" w:rsidRDefault="005C589B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変更（構造関係規定）</w:t>
            </w:r>
          </w:p>
        </w:tc>
        <w:tc>
          <w:tcPr>
            <w:tcW w:w="4817" w:type="dxa"/>
            <w:gridSpan w:val="8"/>
            <w:vMerge/>
            <w:vAlign w:val="center"/>
          </w:tcPr>
          <w:p w14:paraId="0EAC954F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0DE8BEF6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34F28CE1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1635C7" w:rsidRPr="00C94BA6" w14:paraId="222542DA" w14:textId="77777777" w:rsidTr="00414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7980" w:type="dxa"/>
            <w:gridSpan w:val="15"/>
            <w:tcBorders>
              <w:top w:val="nil"/>
            </w:tcBorders>
            <w:vAlign w:val="center"/>
          </w:tcPr>
          <w:p w14:paraId="7A3D7102" w14:textId="77777777" w:rsidR="001635C7" w:rsidRPr="00C94BA6" w:rsidRDefault="001635C7" w:rsidP="001635C7">
            <w:pPr>
              <w:ind w:left="65" w:right="65"/>
              <w:rPr>
                <w:rFonts w:ascii="?l?r ??fc"/>
                <w:snapToGrid w:val="0"/>
                <w:sz w:val="14"/>
                <w:szCs w:val="14"/>
              </w:rPr>
            </w:pPr>
            <w:r w:rsidRPr="00C94BA6">
              <w:rPr>
                <w:rFonts w:ascii="?l?r ??fc" w:hint="eastAsia"/>
                <w:snapToGrid w:val="0"/>
                <w:sz w:val="14"/>
                <w:szCs w:val="14"/>
              </w:rPr>
              <w:t>（注意）　※印のある欄は記入しないでください。</w:t>
            </w:r>
          </w:p>
        </w:tc>
      </w:tr>
    </w:tbl>
    <w:p w14:paraId="0A82790B" w14:textId="77777777" w:rsidR="00EE594B" w:rsidRPr="00C94BA6" w:rsidRDefault="00EE594B">
      <w:pPr>
        <w:rPr>
          <w:rFonts w:ascii="?l?r ??fc"/>
          <w:snapToGrid w:val="0"/>
        </w:rPr>
      </w:pPr>
    </w:p>
    <w:sectPr w:rsidR="00EE594B" w:rsidRPr="00C94BA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B3C4" w14:textId="77777777" w:rsidR="004F1640" w:rsidRDefault="004F1640" w:rsidP="0035041F">
      <w:r>
        <w:separator/>
      </w:r>
    </w:p>
  </w:endnote>
  <w:endnote w:type="continuationSeparator" w:id="0">
    <w:p w14:paraId="49685134" w14:textId="77777777" w:rsidR="004F1640" w:rsidRDefault="004F1640" w:rsidP="003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D8AF" w14:textId="77777777" w:rsidR="004F1640" w:rsidRDefault="004F1640" w:rsidP="0035041F">
      <w:r>
        <w:separator/>
      </w:r>
    </w:p>
  </w:footnote>
  <w:footnote w:type="continuationSeparator" w:id="0">
    <w:p w14:paraId="61575686" w14:textId="77777777" w:rsidR="004F1640" w:rsidRDefault="004F1640" w:rsidP="003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594B"/>
    <w:rsid w:val="0009541A"/>
    <w:rsid w:val="001635C7"/>
    <w:rsid w:val="002538C4"/>
    <w:rsid w:val="0035041F"/>
    <w:rsid w:val="00414269"/>
    <w:rsid w:val="004F1640"/>
    <w:rsid w:val="005C589B"/>
    <w:rsid w:val="005E6126"/>
    <w:rsid w:val="00734883"/>
    <w:rsid w:val="0079523F"/>
    <w:rsid w:val="007A3CFD"/>
    <w:rsid w:val="00891C48"/>
    <w:rsid w:val="00B04B26"/>
    <w:rsid w:val="00B46FF2"/>
    <w:rsid w:val="00C94BA6"/>
    <w:rsid w:val="00DA08D3"/>
    <w:rsid w:val="00EE594B"/>
    <w:rsid w:val="00EF0F75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A5CE2"/>
  <w14:defaultImageDpi w14:val="0"/>
  <w15:docId w15:val="{8D64C26E-DDE3-475F-834C-5E483510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齋藤　佳子</cp:lastModifiedBy>
  <cp:revision>2</cp:revision>
  <cp:lastPrinted>2006-06-01T07:50:00Z</cp:lastPrinted>
  <dcterms:created xsi:type="dcterms:W3CDTF">2026-05-20T06:07:00Z</dcterms:created>
  <dcterms:modified xsi:type="dcterms:W3CDTF">2026-05-20T06:07:00Z</dcterms:modified>
</cp:coreProperties>
</file>