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9A91" w14:textId="77777777" w:rsidR="00086419" w:rsidRPr="00086419" w:rsidRDefault="00086419" w:rsidP="00086419">
      <w:pPr>
        <w:snapToGrid w:val="0"/>
        <w:ind w:firstLineChars="600" w:firstLine="3211"/>
        <w:rPr>
          <w:rFonts w:ascii="BIZ UDPゴシック" w:eastAsia="BIZ UDPゴシック" w:hAnsi="BIZ UDPゴシック"/>
          <w:snapToGrid w:val="0"/>
          <w:kern w:val="0"/>
          <w:sz w:val="32"/>
          <w:szCs w:val="28"/>
          <w:lang w:bidi="ar-SA"/>
        </w:rPr>
      </w:pPr>
      <w:r w:rsidRPr="00086419">
        <w:rPr>
          <w:rFonts w:ascii="BIZ UDPゴシック" w:eastAsia="BIZ UDPゴシック" w:hAnsi="BIZ UDPゴシック" w:hint="eastAsia"/>
          <w:snapToGrid w:val="0"/>
          <w:kern w:val="0"/>
          <w:sz w:val="32"/>
          <w:szCs w:val="28"/>
          <w:lang w:bidi="ar-SA"/>
        </w:rPr>
        <w:t>作文課題</w:t>
      </w:r>
    </w:p>
    <w:p w14:paraId="01096C25" w14:textId="77777777" w:rsid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8"/>
          <w:lang w:bidi="ar-SA"/>
        </w:rPr>
      </w:pPr>
    </w:p>
    <w:p w14:paraId="61867525" w14:textId="78BD47D3" w:rsidR="00086419" w:rsidRPr="00086419" w:rsidRDefault="0030085D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8"/>
          <w:lang w:bidi="ar-SA"/>
        </w:rPr>
      </w:pPr>
      <w:r w:rsidRPr="00086419">
        <w:rPr>
          <w:rFonts w:ascii="BIZ UDPゴシック" w:eastAsia="BIZ UDPゴシック" w:hAnsi="BIZ UDPゴシック" w:hint="eastAsia"/>
          <w:noProof/>
          <w:snapToGrid w:val="0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A4301" wp14:editId="4EB10944">
                <wp:simplePos x="0" y="0"/>
                <wp:positionH relativeFrom="column">
                  <wp:posOffset>914400</wp:posOffset>
                </wp:positionH>
                <wp:positionV relativeFrom="paragraph">
                  <wp:posOffset>160655</wp:posOffset>
                </wp:positionV>
                <wp:extent cx="3571875" cy="571500"/>
                <wp:effectExtent l="13335" t="6985" r="5715" b="12065"/>
                <wp:wrapNone/>
                <wp:docPr id="3142437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DDEA" w14:textId="77777777" w:rsidR="00086419" w:rsidRPr="00086419" w:rsidRDefault="00086419" w:rsidP="0008641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86419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32"/>
                                <w:szCs w:val="32"/>
                              </w:rPr>
                              <w:t>良好な景観づくりに必要なこと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A43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in;margin-top:12.65pt;width:281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IsFgIAACsEAAAOAAAAZHJzL2Uyb0RvYy54bWysU9tu2zAMfR+wfxD0vthJkyYz4hRdugwD&#10;ugvQ7QMUWY6FyaJGKbGzry8lp2nQbS/D9CCQInVEHh4tb/rWsINCr8GWfDzKOVNWQqXtruTfv23e&#10;LDj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" strokeweight=".5pt">
                <v:textbox>
                  <w:txbxContent>
                    <w:p w14:paraId="1D39DDEA" w14:textId="77777777" w:rsidR="00086419" w:rsidRPr="00086419" w:rsidRDefault="00086419" w:rsidP="00086419">
                      <w:pPr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086419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32"/>
                          <w:szCs w:val="32"/>
                        </w:rPr>
                        <w:t>良好な景観づくりに必要なこと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E490500" w14:textId="77777777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p w14:paraId="5251C045" w14:textId="77777777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p w14:paraId="2549E6DE" w14:textId="77777777" w:rsid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p w14:paraId="1F2A9749" w14:textId="77777777" w:rsid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p w14:paraId="3FFA8DAE" w14:textId="77777777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</w:rPr>
      </w:pPr>
    </w:p>
    <w:p w14:paraId="0A1A34F7" w14:textId="77777777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  <w:r w:rsidRPr="00086419"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・800字以上1,000字以内で述べること。なお、読み手は品川区役所の職員を想定すること。</w:t>
      </w:r>
    </w:p>
    <w:p w14:paraId="2A6E98A9" w14:textId="77777777" w:rsidR="00086419" w:rsidRPr="00086419" w:rsidRDefault="00086419" w:rsidP="00086419">
      <w:pPr>
        <w:snapToGrid w:val="0"/>
        <w:ind w:left="455" w:hangingChars="100" w:hanging="455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  <w:r w:rsidRPr="00086419"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・様式の条件としては、Ａ４タテの用紙、横書き、イラスト・図表等は挿入しないこと。</w:t>
      </w:r>
    </w:p>
    <w:p w14:paraId="6FE35652" w14:textId="7B316614" w:rsidR="00086419" w:rsidRPr="00086419" w:rsidRDefault="000348D5" w:rsidP="000348D5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※パソコンなどで入力の場合、文字サイズは</w:t>
      </w:r>
      <w:r w:rsidR="00086419" w:rsidRPr="00086419"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12ポイントとすること。</w:t>
      </w:r>
    </w:p>
    <w:p w14:paraId="7F737A33" w14:textId="77777777" w:rsidR="00086419" w:rsidRPr="00086419" w:rsidRDefault="000348D5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・＜別紙用式</w:t>
      </w:r>
      <w:r w:rsidR="00086419" w:rsidRPr="00086419"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＞の設定を参考に提出用紙を作成すること。</w:t>
      </w:r>
    </w:p>
    <w:p w14:paraId="0C2404D2" w14:textId="77777777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</w:p>
    <w:p w14:paraId="5CD99D5E" w14:textId="77777777" w:rsidR="00086419" w:rsidRPr="00086419" w:rsidRDefault="000348D5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注）提出文の</w:t>
      </w:r>
      <w:r w:rsidR="00086419" w:rsidRPr="00086419">
        <w:rPr>
          <w:rFonts w:ascii="BIZ UDPゴシック" w:eastAsia="BIZ UDPゴシック" w:hAnsi="BIZ UDPゴシック" w:hint="eastAsia"/>
          <w:snapToGrid w:val="0"/>
          <w:kern w:val="0"/>
          <w:sz w:val="24"/>
          <w:szCs w:val="24"/>
        </w:rPr>
        <w:t>内容の構成についての質問は一切受け付けない。</w:t>
      </w:r>
    </w:p>
    <w:p w14:paraId="2376F804" w14:textId="589AECD6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snapToGrid w:val="0"/>
          <w:kern w:val="0"/>
          <w:sz w:val="24"/>
          <w:szCs w:val="24"/>
        </w:rPr>
      </w:pPr>
    </w:p>
    <w:p w14:paraId="26157544" w14:textId="0FF9F0F6" w:rsidR="00086419" w:rsidRPr="00086419" w:rsidRDefault="00086419" w:rsidP="00086419">
      <w:pPr>
        <w:snapToGrid w:val="0"/>
        <w:rPr>
          <w:rFonts w:ascii="BIZ UDPゴシック" w:eastAsia="BIZ UDPゴシック" w:hAnsi="BIZ UDPゴシック"/>
          <w:b/>
          <w:snapToGrid w:val="0"/>
          <w:kern w:val="0"/>
          <w:sz w:val="24"/>
          <w:szCs w:val="24"/>
        </w:rPr>
      </w:pPr>
    </w:p>
    <w:p w14:paraId="204073F1" w14:textId="54129AC2" w:rsidR="00FC0B1A" w:rsidRPr="003B1D13" w:rsidRDefault="00086419">
      <w:pPr>
        <w:rPr>
          <w:b/>
          <w:sz w:val="24"/>
          <w:szCs w:val="24"/>
        </w:rPr>
      </w:pPr>
      <w:r w:rsidRPr="00086419">
        <w:rPr>
          <w:snapToGrid w:val="0"/>
          <w:kern w:val="0"/>
          <w:sz w:val="24"/>
          <w:szCs w:val="24"/>
        </w:rPr>
        <w:br w:type="page"/>
      </w:r>
    </w:p>
    <w:p w14:paraId="63ACADE7" w14:textId="4A4CCD6F" w:rsidR="00BD4793" w:rsidRPr="003C28E3" w:rsidRDefault="00750E83">
      <w:pPr>
        <w:rPr>
          <w:b/>
          <w:sz w:val="24"/>
          <w:szCs w:val="24"/>
        </w:rPr>
      </w:pPr>
      <w:r w:rsidRPr="003B1D13">
        <w:rPr>
          <w:rFonts w:hint="eastAsia"/>
          <w:b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6A89B" wp14:editId="3699CEC1">
                <wp:simplePos x="0" y="0"/>
                <wp:positionH relativeFrom="margin">
                  <wp:align>right</wp:align>
                </wp:positionH>
                <wp:positionV relativeFrom="paragraph">
                  <wp:posOffset>-513080</wp:posOffset>
                </wp:positionV>
                <wp:extent cx="2447925" cy="471805"/>
                <wp:effectExtent l="0" t="0" r="28575" b="23495"/>
                <wp:wrapNone/>
                <wp:docPr id="1658765798" name="Text Box 1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7180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42C313" w14:textId="77777777" w:rsidR="003C28E3" w:rsidRPr="00060FAC" w:rsidRDefault="003C28E3" w:rsidP="003C28E3">
                            <w:pPr>
                              <w:snapToGrid w:val="0"/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</w:rPr>
                              <w:t>氏名</w:t>
                            </w:r>
                          </w:p>
                          <w:p w14:paraId="0C428819" w14:textId="77777777" w:rsidR="003C28E3" w:rsidRPr="00060FAC" w:rsidRDefault="003C28E3" w:rsidP="003C28E3">
                            <w:pPr>
                              <w:rPr>
                                <w:rFonts w:ascii="BIZ UDPゴシック" w:eastAsia="BIZ UDPゴシック" w:hAnsi="BIZ UDPゴシック"/>
                                <w:snapToGrid w:val="0"/>
                                <w:kern w:val="0"/>
                                <w:sz w:val="24"/>
                              </w:rPr>
                            </w:pPr>
                          </w:p>
                          <w:p w14:paraId="6F6BD28A" w14:textId="77777777" w:rsidR="003C28E3" w:rsidRPr="00060FAC" w:rsidRDefault="003C28E3" w:rsidP="003C28E3">
                            <w:pPr>
                              <w:rPr>
                                <w:rFonts w:ascii="BIZ UDPゴシック" w:eastAsia="BIZ UDPゴシック" w:hAnsi="BIZ UDPゴシック"/>
                                <w:snapToGrid w:val="0"/>
                                <w:kern w:val="0"/>
                                <w:sz w:val="24"/>
                              </w:rPr>
                            </w:pPr>
                          </w:p>
                          <w:p w14:paraId="1678DF76" w14:textId="77777777" w:rsidR="003C28E3" w:rsidRPr="00060FAC" w:rsidRDefault="003C28E3" w:rsidP="003C28E3">
                            <w:pPr>
                              <w:rPr>
                                <w:rFonts w:ascii="BIZ UDPゴシック" w:eastAsia="BIZ UDPゴシック" w:hAnsi="BIZ UDPゴシック"/>
                                <w:snapToGrid w:val="0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6A89B" id="Text Box 11650" o:spid="_x0000_s1027" type="#_x0000_t202" style="position:absolute;left:0;text-align:left;margin-left:141.55pt;margin-top:-40.4pt;width:192.75pt;height:37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" filled="f" strokeweight="1.5pt">
                <v:textbox>
                  <w:txbxContent>
                    <w:p w14:paraId="3042C313" w14:textId="77777777" w:rsidR="003C28E3" w:rsidRPr="00060FAC" w:rsidRDefault="003C28E3" w:rsidP="003C28E3">
                      <w:pPr>
                        <w:snapToGrid w:val="0"/>
                        <w:spacing w:line="500" w:lineRule="exact"/>
                        <w:rPr>
                          <w:rFonts w:ascii="BIZ UDPゴシック" w:eastAsia="BIZ UDPゴシック" w:hAnsi="BIZ UDPゴシック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</w:rPr>
                        <w:t>氏名</w:t>
                      </w:r>
                    </w:p>
                    <w:p w14:paraId="0C428819" w14:textId="77777777" w:rsidR="003C28E3" w:rsidRPr="00060FAC" w:rsidRDefault="003C28E3" w:rsidP="003C28E3">
                      <w:pPr>
                        <w:rPr>
                          <w:rFonts w:ascii="BIZ UDPゴシック" w:eastAsia="BIZ UDPゴシック" w:hAnsi="BIZ UDPゴシック"/>
                          <w:snapToGrid w:val="0"/>
                          <w:kern w:val="0"/>
                          <w:sz w:val="24"/>
                        </w:rPr>
                      </w:pPr>
                    </w:p>
                    <w:p w14:paraId="6F6BD28A" w14:textId="77777777" w:rsidR="003C28E3" w:rsidRPr="00060FAC" w:rsidRDefault="003C28E3" w:rsidP="003C28E3">
                      <w:pPr>
                        <w:rPr>
                          <w:rFonts w:ascii="BIZ UDPゴシック" w:eastAsia="BIZ UDPゴシック" w:hAnsi="BIZ UDPゴシック"/>
                          <w:snapToGrid w:val="0"/>
                          <w:kern w:val="0"/>
                          <w:sz w:val="24"/>
                        </w:rPr>
                      </w:pPr>
                    </w:p>
                    <w:p w14:paraId="1678DF76" w14:textId="77777777" w:rsidR="003C28E3" w:rsidRPr="00060FAC" w:rsidRDefault="003C28E3" w:rsidP="003C28E3">
                      <w:pPr>
                        <w:rPr>
                          <w:rFonts w:ascii="BIZ UDPゴシック" w:eastAsia="BIZ UDPゴシック" w:hAnsi="BIZ UDPゴシック"/>
                          <w:snapToGrid w:val="0"/>
                          <w:kern w:val="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8E3">
        <w:rPr>
          <w:rFonts w:hint="eastAs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95F4C" wp14:editId="4EB9BDF5">
                <wp:simplePos x="0" y="0"/>
                <wp:positionH relativeFrom="margin">
                  <wp:align>right</wp:align>
                </wp:positionH>
                <wp:positionV relativeFrom="paragraph">
                  <wp:posOffset>-1041400</wp:posOffset>
                </wp:positionV>
                <wp:extent cx="5394960" cy="471805"/>
                <wp:effectExtent l="0" t="0" r="0" b="4445"/>
                <wp:wrapNone/>
                <wp:docPr id="606732502" name="Text Box 11659" descr="テキスト ボックス: ※選択したテーマにチェック&#10;□テーマ１：「これからの品川区の都市づくりに必要なこと」&#10;□テーマ２：「これからのめざすべき都市のすがた」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C178DE" w14:textId="77777777" w:rsidR="00D06193" w:rsidRPr="00060FAC" w:rsidRDefault="00D06193" w:rsidP="00D06193">
                            <w:pPr>
                              <w:pStyle w:val="a3"/>
                              <w:spacing w:line="480" w:lineRule="exact"/>
                              <w:ind w:right="-420"/>
                              <w:rPr>
                                <w:rFonts w:ascii="Meiryo UI" w:eastAsia="Meiryo UI" w:hAnsi="Meiryo UI"/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〈別紙様式〉　　　　　　　　　　　　　　　　　　　　　　　　　</w:t>
                            </w:r>
                            <w:r w:rsidR="00EC59AF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C59AF">
                              <w:rPr>
                                <w:rFonts w:ascii="BIZ UDPゴシック" w:eastAsia="BIZ UDPゴシック" w:hAnsi="BIZ UDPゴシック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番号　　　　　　　</w:t>
                            </w:r>
                            <w:r w:rsidRPr="00D06193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16"/>
                                <w:szCs w:val="24"/>
                              </w:rPr>
                              <w:t>事務局欄</w:t>
                            </w:r>
                          </w:p>
                        </w:txbxContent>
                      </wps:txbx>
                      <wps:bodyPr rot="0" vert="horz" wrap="square" lIns="55440" tIns="45720" rIns="55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95F4C" id="Text Box 11659" o:spid="_x0000_s1028" type="#_x0000_t202" alt="テキスト ボックス: ※選択したテーマにチェック&#10;□テーマ１：「これからの品川区の都市づくりに必要なこと」&#10;□テーマ２：「これからのめざすべき都市のすがた」&#10;" style="position:absolute;left:0;text-align:left;margin-left:373.6pt;margin-top:-82pt;width:424.8pt;height:37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" filled="f" stroked="f" strokeweight="1.5pt">
                <v:textbox inset="1.54mm,,1.54mm">
                  <w:txbxContent>
                    <w:p w14:paraId="20C178DE" w14:textId="77777777" w:rsidR="00D06193" w:rsidRPr="00060FAC" w:rsidRDefault="00D06193" w:rsidP="00D06193">
                      <w:pPr>
                        <w:pStyle w:val="a3"/>
                        <w:spacing w:line="480" w:lineRule="exact"/>
                        <w:ind w:right="-420"/>
                        <w:rPr>
                          <w:rFonts w:ascii="Meiryo UI" w:eastAsia="Meiryo UI" w:hAnsi="Meiryo UI"/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〈別紙様式〉　　　　　　　　　　　　　　　　　　　　　　　　　</w:t>
                      </w:r>
                      <w:r w:rsidR="00EC59AF"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EC59AF">
                        <w:rPr>
                          <w:rFonts w:ascii="BIZ UDPゴシック" w:eastAsia="BIZ UDPゴシック" w:hAnsi="BIZ UDPゴシック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番号　　　　　　　</w:t>
                      </w:r>
                      <w:r w:rsidRPr="00D06193"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16"/>
                          <w:szCs w:val="24"/>
                        </w:rPr>
                        <w:t>事務局欄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8E3" w:rsidRPr="003B1D13">
        <w:rPr>
          <w:rFonts w:hint="eastAsia"/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29291" wp14:editId="550B40FD">
                <wp:simplePos x="0" y="0"/>
                <wp:positionH relativeFrom="column">
                  <wp:posOffset>9525</wp:posOffset>
                </wp:positionH>
                <wp:positionV relativeFrom="paragraph">
                  <wp:posOffset>-522605</wp:posOffset>
                </wp:positionV>
                <wp:extent cx="2667000" cy="471805"/>
                <wp:effectExtent l="17145" t="9525" r="11430" b="13970"/>
                <wp:wrapNone/>
                <wp:docPr id="1249776661" name="Text Box 11649" descr="テキスト ボックス: ※選択したテーマにチェック&#10;□テーマ１：「これからの品川区の都市づくりに必要なこと」&#10;□テーマ２：「これからのめざすべき都市のすがた」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7180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DE3A3" w14:textId="77777777" w:rsidR="003C28E3" w:rsidRPr="00060FAC" w:rsidRDefault="003C28E3" w:rsidP="003C28E3">
                            <w:pPr>
                              <w:pStyle w:val="a3"/>
                              <w:spacing w:line="480" w:lineRule="exact"/>
                              <w:ind w:right="-420"/>
                              <w:rPr>
                                <w:rFonts w:ascii="Meiryo UI" w:eastAsia="Meiryo UI" w:hAnsi="Meiryo UI"/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題名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60FAC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良好な景観づくりに必要なこと</w:t>
                            </w:r>
                          </w:p>
                        </w:txbxContent>
                      </wps:txbx>
                      <wps:bodyPr rot="0" vert="horz" wrap="square" lIns="55440" tIns="45720" rIns="55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29291" id="Text Box 11649" o:spid="_x0000_s1029" type="#_x0000_t202" alt="テキスト ボックス: ※選択したテーマにチェック&#10;□テーマ１：「これからの品川区の都市づくりに必要なこと」&#10;□テーマ２：「これからのめざすべき都市のすがた」&#10;" style="position:absolute;left:0;text-align:left;margin-left:.75pt;margin-top:-41.15pt;width:210pt;height:3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" filled="f" strokeweight="1.5pt">
                <v:textbox inset="1.54mm,,1.54mm">
                  <w:txbxContent>
                    <w:p w14:paraId="3BEDE3A3" w14:textId="77777777" w:rsidR="003C28E3" w:rsidRPr="00060FAC" w:rsidRDefault="003C28E3" w:rsidP="003C28E3">
                      <w:pPr>
                        <w:pStyle w:val="a3"/>
                        <w:spacing w:line="480" w:lineRule="exact"/>
                        <w:ind w:right="-420"/>
                        <w:rPr>
                          <w:rFonts w:ascii="Meiryo UI" w:eastAsia="Meiryo UI" w:hAnsi="Meiryo UI"/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>題名</w:t>
                      </w:r>
                      <w:r>
                        <w:rPr>
                          <w:rFonts w:ascii="BIZ UDPゴシック" w:eastAsia="BIZ UDPゴシック" w:hAnsi="BIZ UDPゴシック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060FAC">
                        <w:rPr>
                          <w:rFonts w:ascii="BIZ UDPゴシック" w:eastAsia="BIZ UDPゴシック" w:hAnsi="BIZ UDP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>良好な景観づくりに必要なこと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2987073" w14:textId="77777777" w:rsidR="00BD4793" w:rsidRPr="003B1D13" w:rsidRDefault="00BD4793">
      <w:pPr>
        <w:rPr>
          <w:b/>
          <w:sz w:val="24"/>
          <w:szCs w:val="24"/>
        </w:rPr>
      </w:pPr>
    </w:p>
    <w:p w14:paraId="5D1EDD71" w14:textId="77777777" w:rsidR="00BD4793" w:rsidRPr="003B1D13" w:rsidRDefault="00BD4793">
      <w:pPr>
        <w:rPr>
          <w:b/>
          <w:sz w:val="24"/>
          <w:szCs w:val="24"/>
        </w:rPr>
      </w:pPr>
    </w:p>
    <w:p w14:paraId="04222706" w14:textId="77777777" w:rsidR="00BD4793" w:rsidRPr="003B1D13" w:rsidRDefault="00BD4793">
      <w:pPr>
        <w:rPr>
          <w:b/>
          <w:sz w:val="24"/>
          <w:szCs w:val="24"/>
        </w:rPr>
      </w:pPr>
    </w:p>
    <w:p w14:paraId="2D3FC508" w14:textId="77777777" w:rsidR="00BD4793" w:rsidRPr="003B1D13" w:rsidRDefault="00BD4793">
      <w:pPr>
        <w:rPr>
          <w:b/>
          <w:sz w:val="24"/>
          <w:szCs w:val="24"/>
        </w:rPr>
      </w:pPr>
    </w:p>
    <w:p w14:paraId="0276920F" w14:textId="77777777" w:rsidR="00BD4793" w:rsidRPr="003B1D13" w:rsidRDefault="00BD4793">
      <w:pPr>
        <w:rPr>
          <w:b/>
          <w:sz w:val="24"/>
          <w:szCs w:val="24"/>
        </w:rPr>
      </w:pPr>
    </w:p>
    <w:p w14:paraId="19CE0E3C" w14:textId="77777777" w:rsidR="00BD4793" w:rsidRPr="003B1D13" w:rsidRDefault="00BD4793">
      <w:pPr>
        <w:rPr>
          <w:sz w:val="24"/>
          <w:szCs w:val="24"/>
        </w:rPr>
      </w:pPr>
    </w:p>
    <w:p w14:paraId="1104E3E7" w14:textId="77777777" w:rsidR="00BD4793" w:rsidRPr="003B1D13" w:rsidRDefault="00BD4793">
      <w:pPr>
        <w:rPr>
          <w:sz w:val="24"/>
          <w:szCs w:val="24"/>
        </w:rPr>
      </w:pPr>
    </w:p>
    <w:p w14:paraId="03A7BFB5" w14:textId="77777777" w:rsidR="00BD4793" w:rsidRPr="003B1D13" w:rsidRDefault="00BD4793">
      <w:pPr>
        <w:rPr>
          <w:sz w:val="24"/>
          <w:szCs w:val="24"/>
        </w:rPr>
      </w:pPr>
    </w:p>
    <w:p w14:paraId="55722B5D" w14:textId="77777777" w:rsidR="00BD4793" w:rsidRPr="003B1D13" w:rsidRDefault="00BD4793">
      <w:pPr>
        <w:rPr>
          <w:sz w:val="24"/>
          <w:szCs w:val="24"/>
        </w:rPr>
      </w:pPr>
    </w:p>
    <w:p w14:paraId="17F679DC" w14:textId="77777777" w:rsidR="00BD4793" w:rsidRPr="003B1D13" w:rsidRDefault="00BD4793">
      <w:pPr>
        <w:rPr>
          <w:sz w:val="24"/>
          <w:szCs w:val="24"/>
        </w:rPr>
      </w:pPr>
    </w:p>
    <w:p w14:paraId="65ADB60D" w14:textId="77777777" w:rsidR="00BD4793" w:rsidRPr="003B1D13" w:rsidRDefault="00BD4793">
      <w:pPr>
        <w:rPr>
          <w:sz w:val="24"/>
          <w:szCs w:val="24"/>
        </w:rPr>
      </w:pPr>
    </w:p>
    <w:p w14:paraId="542DF55A" w14:textId="77777777" w:rsidR="00BD4793" w:rsidRPr="003B1D13" w:rsidRDefault="00BD4793">
      <w:pPr>
        <w:rPr>
          <w:sz w:val="24"/>
          <w:szCs w:val="24"/>
        </w:rPr>
      </w:pPr>
    </w:p>
    <w:p w14:paraId="022A555E" w14:textId="77777777" w:rsidR="00BD4793" w:rsidRPr="003B1D13" w:rsidRDefault="00BD4793">
      <w:pPr>
        <w:rPr>
          <w:sz w:val="24"/>
          <w:szCs w:val="24"/>
        </w:rPr>
      </w:pPr>
    </w:p>
    <w:p w14:paraId="2D199831" w14:textId="3B22E67A" w:rsidR="00BD4793" w:rsidRPr="003B1D13" w:rsidRDefault="0030085D">
      <w:pPr>
        <w:rPr>
          <w:sz w:val="24"/>
          <w:szCs w:val="24"/>
        </w:rPr>
      </w:pPr>
      <w:r w:rsidRPr="003B1D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AA6584" wp14:editId="390CCD0B">
                <wp:simplePos x="0" y="0"/>
                <wp:positionH relativeFrom="column">
                  <wp:posOffset>5442585</wp:posOffset>
                </wp:positionH>
                <wp:positionV relativeFrom="paragraph">
                  <wp:posOffset>384175</wp:posOffset>
                </wp:positionV>
                <wp:extent cx="453390" cy="542290"/>
                <wp:effectExtent l="0" t="0" r="0" b="3810"/>
                <wp:wrapNone/>
                <wp:docPr id="5411793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1F405" w14:textId="77777777" w:rsidR="00675B03" w:rsidRPr="00675B03" w:rsidRDefault="00675B03" w:rsidP="00675B03">
                            <w:pPr>
                              <w:rPr>
                                <w:color w:val="00B050"/>
                              </w:rPr>
                            </w:pPr>
                            <w:r w:rsidRPr="00675B03">
                              <w:rPr>
                                <w:rFonts w:hint="eastAsia"/>
                                <w:color w:val="00B050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6584" id="_x0000_s1030" type="#_x0000_t202" style="position:absolute;left:0;text-align:left;margin-left:428.55pt;margin-top:30.25pt;width:35.7pt;height:4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" stroked="f" strokeweight=".5pt">
                <v:textbox>
                  <w:txbxContent>
                    <w:p w14:paraId="56F1F405" w14:textId="77777777" w:rsidR="00675B03" w:rsidRPr="00675B03" w:rsidRDefault="00675B03" w:rsidP="00675B03">
                      <w:pPr>
                        <w:rPr>
                          <w:color w:val="00B050"/>
                        </w:rPr>
                      </w:pPr>
                      <w:r w:rsidRPr="00675B03">
                        <w:rPr>
                          <w:rFonts w:hint="eastAsia"/>
                          <w:color w:val="00B050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</w:p>
    <w:p w14:paraId="49F06D9D" w14:textId="77777777" w:rsidR="00BD4793" w:rsidRPr="003B1D13" w:rsidRDefault="00BD4793">
      <w:pPr>
        <w:rPr>
          <w:sz w:val="24"/>
          <w:szCs w:val="24"/>
        </w:rPr>
      </w:pPr>
    </w:p>
    <w:p w14:paraId="27A9FA67" w14:textId="77777777" w:rsidR="00BD4793" w:rsidRDefault="00BD4793"/>
    <w:p w14:paraId="3EF7F724" w14:textId="77777777" w:rsidR="00BD4793" w:rsidRPr="003B1D13" w:rsidRDefault="00BD4793">
      <w:pPr>
        <w:rPr>
          <w:sz w:val="24"/>
          <w:szCs w:val="24"/>
        </w:rPr>
      </w:pPr>
    </w:p>
    <w:p w14:paraId="49D102FC" w14:textId="77777777" w:rsidR="00BD4793" w:rsidRPr="003B1D13" w:rsidRDefault="00BD4793">
      <w:pPr>
        <w:rPr>
          <w:sz w:val="24"/>
          <w:szCs w:val="24"/>
        </w:rPr>
      </w:pPr>
    </w:p>
    <w:p w14:paraId="726C4E64" w14:textId="0ECED2C1" w:rsidR="00BD4793" w:rsidRPr="003B1D13" w:rsidRDefault="00BD4793">
      <w:pPr>
        <w:rPr>
          <w:sz w:val="24"/>
          <w:szCs w:val="24"/>
        </w:rPr>
      </w:pPr>
    </w:p>
    <w:p w14:paraId="40085228" w14:textId="77777777" w:rsidR="00BD4793" w:rsidRPr="003B1D13" w:rsidRDefault="00BD4793">
      <w:pPr>
        <w:rPr>
          <w:sz w:val="24"/>
          <w:szCs w:val="24"/>
        </w:rPr>
      </w:pPr>
    </w:p>
    <w:p w14:paraId="1A449DE1" w14:textId="77777777" w:rsidR="00BD4793" w:rsidRPr="003B1D13" w:rsidRDefault="00BD4793">
      <w:pPr>
        <w:rPr>
          <w:sz w:val="24"/>
          <w:szCs w:val="24"/>
        </w:rPr>
      </w:pPr>
    </w:p>
    <w:p w14:paraId="55696FF1" w14:textId="77777777" w:rsidR="00BD4793" w:rsidRPr="003B1D13" w:rsidRDefault="00BD4793">
      <w:pPr>
        <w:rPr>
          <w:sz w:val="24"/>
          <w:szCs w:val="24"/>
        </w:rPr>
      </w:pPr>
    </w:p>
    <w:p w14:paraId="48F85B06" w14:textId="77777777" w:rsidR="00BD4793" w:rsidRPr="003B1D13" w:rsidRDefault="00BD4793">
      <w:pPr>
        <w:rPr>
          <w:sz w:val="24"/>
          <w:szCs w:val="24"/>
        </w:rPr>
      </w:pPr>
    </w:p>
    <w:p w14:paraId="7AC8D349" w14:textId="77777777" w:rsidR="00BD4793" w:rsidRPr="003B1D13" w:rsidRDefault="00BD4793">
      <w:pPr>
        <w:rPr>
          <w:sz w:val="24"/>
          <w:szCs w:val="24"/>
        </w:rPr>
      </w:pPr>
    </w:p>
    <w:p w14:paraId="055E9D1F" w14:textId="77777777" w:rsidR="00BD4793" w:rsidRPr="003B1D13" w:rsidRDefault="00BD4793">
      <w:pPr>
        <w:rPr>
          <w:sz w:val="24"/>
          <w:szCs w:val="24"/>
        </w:rPr>
      </w:pPr>
    </w:p>
    <w:p w14:paraId="19BE5CA5" w14:textId="77777777" w:rsidR="00BD4793" w:rsidRPr="003B1D13" w:rsidRDefault="00BD4793">
      <w:pPr>
        <w:rPr>
          <w:sz w:val="24"/>
          <w:szCs w:val="24"/>
        </w:rPr>
      </w:pPr>
    </w:p>
    <w:p w14:paraId="36F4EA21" w14:textId="77777777" w:rsidR="00BD4793" w:rsidRPr="003B1D13" w:rsidRDefault="00BD4793">
      <w:pPr>
        <w:rPr>
          <w:sz w:val="24"/>
          <w:szCs w:val="24"/>
        </w:rPr>
      </w:pPr>
    </w:p>
    <w:p w14:paraId="6CC6B2B3" w14:textId="77777777" w:rsidR="00BD4793" w:rsidRPr="003B1D13" w:rsidRDefault="00BD4793">
      <w:pPr>
        <w:rPr>
          <w:sz w:val="24"/>
          <w:szCs w:val="24"/>
        </w:rPr>
      </w:pPr>
    </w:p>
    <w:p w14:paraId="1DC27E81" w14:textId="77777777" w:rsidR="00BD4793" w:rsidRPr="003B1D13" w:rsidRDefault="00BD4793">
      <w:pPr>
        <w:rPr>
          <w:sz w:val="24"/>
          <w:szCs w:val="24"/>
        </w:rPr>
      </w:pPr>
    </w:p>
    <w:p w14:paraId="497BEFE8" w14:textId="77777777" w:rsidR="00BD4793" w:rsidRPr="003B1D13" w:rsidRDefault="00BD4793">
      <w:pPr>
        <w:rPr>
          <w:sz w:val="24"/>
          <w:szCs w:val="24"/>
        </w:rPr>
      </w:pPr>
    </w:p>
    <w:p w14:paraId="32AF7757" w14:textId="77777777" w:rsidR="00BD4793" w:rsidRPr="003B1D13" w:rsidRDefault="00BD4793">
      <w:pPr>
        <w:rPr>
          <w:sz w:val="24"/>
          <w:szCs w:val="24"/>
        </w:rPr>
      </w:pPr>
    </w:p>
    <w:p w14:paraId="10821934" w14:textId="77777777" w:rsidR="00BD4793" w:rsidRPr="003B1D13" w:rsidRDefault="00BD4793">
      <w:pPr>
        <w:rPr>
          <w:sz w:val="24"/>
          <w:szCs w:val="24"/>
        </w:rPr>
      </w:pPr>
    </w:p>
    <w:p w14:paraId="6A0D9623" w14:textId="77777777" w:rsidR="00BD4793" w:rsidRPr="003B1D13" w:rsidRDefault="00BD4793">
      <w:pPr>
        <w:rPr>
          <w:sz w:val="24"/>
          <w:szCs w:val="24"/>
        </w:rPr>
      </w:pPr>
    </w:p>
    <w:p w14:paraId="2645AA0A" w14:textId="77777777" w:rsidR="00BD4793" w:rsidRPr="003B1D13" w:rsidRDefault="00BD4793">
      <w:pPr>
        <w:rPr>
          <w:sz w:val="24"/>
          <w:szCs w:val="24"/>
        </w:rPr>
      </w:pPr>
    </w:p>
    <w:p w14:paraId="5998F5A2" w14:textId="517E6785" w:rsidR="00BD4793" w:rsidRPr="003B1D13" w:rsidRDefault="0030085D">
      <w:pPr>
        <w:rPr>
          <w:sz w:val="24"/>
          <w:szCs w:val="24"/>
        </w:rPr>
      </w:pPr>
      <w:r w:rsidRPr="003B1D13">
        <w:rPr>
          <w:rFonts w:hint="eastAs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54801" wp14:editId="2130356D">
                <wp:simplePos x="0" y="0"/>
                <wp:positionH relativeFrom="column">
                  <wp:posOffset>5442585</wp:posOffset>
                </wp:positionH>
                <wp:positionV relativeFrom="paragraph">
                  <wp:posOffset>-41910</wp:posOffset>
                </wp:positionV>
                <wp:extent cx="453390" cy="542290"/>
                <wp:effectExtent l="0" t="0" r="0" b="3810"/>
                <wp:wrapNone/>
                <wp:docPr id="213682666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C47E3" w14:textId="77777777" w:rsidR="00675B03" w:rsidRPr="00675B03" w:rsidRDefault="00675B03" w:rsidP="00675B0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8</w:t>
                            </w:r>
                            <w:r w:rsidRPr="00675B03">
                              <w:rPr>
                                <w:rFonts w:hint="eastAsia"/>
                                <w:color w:val="00B05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4801" id="_x0000_s1031" type="#_x0000_t202" style="position:absolute;left:0;text-align:left;margin-left:428.55pt;margin-top:-3.3pt;width:35.7pt;height:42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" stroked="f" strokeweight=".5pt">
                <v:textbox>
                  <w:txbxContent>
                    <w:p w14:paraId="67AC47E3" w14:textId="77777777" w:rsidR="00675B03" w:rsidRPr="00675B03" w:rsidRDefault="00675B03" w:rsidP="00675B03"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8</w:t>
                      </w:r>
                      <w:r w:rsidRPr="00675B03">
                        <w:rPr>
                          <w:rFonts w:hint="eastAsia"/>
                          <w:color w:val="00B05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5C1423F0" w14:textId="77777777" w:rsidR="005F6736" w:rsidRPr="003B1D13" w:rsidRDefault="005F6736">
      <w:pPr>
        <w:rPr>
          <w:sz w:val="24"/>
          <w:szCs w:val="24"/>
        </w:rPr>
      </w:pPr>
    </w:p>
    <w:p w14:paraId="0BB39119" w14:textId="77777777" w:rsidR="005F6736" w:rsidRPr="003B1D13" w:rsidRDefault="005F6736">
      <w:pPr>
        <w:rPr>
          <w:sz w:val="24"/>
          <w:szCs w:val="24"/>
        </w:rPr>
      </w:pPr>
    </w:p>
    <w:p w14:paraId="02D21692" w14:textId="77777777" w:rsidR="005F6736" w:rsidRPr="003B1D13" w:rsidRDefault="005F6736">
      <w:pPr>
        <w:rPr>
          <w:sz w:val="24"/>
          <w:szCs w:val="24"/>
        </w:rPr>
      </w:pPr>
    </w:p>
    <w:p w14:paraId="50B89224" w14:textId="77777777" w:rsidR="005F6736" w:rsidRPr="003B1D13" w:rsidRDefault="005F6736">
      <w:pPr>
        <w:rPr>
          <w:sz w:val="24"/>
          <w:szCs w:val="24"/>
        </w:rPr>
      </w:pPr>
    </w:p>
    <w:p w14:paraId="53CB4446" w14:textId="77777777" w:rsidR="005F6736" w:rsidRPr="003B1D13" w:rsidRDefault="005F6736">
      <w:pPr>
        <w:rPr>
          <w:sz w:val="24"/>
          <w:szCs w:val="24"/>
        </w:rPr>
      </w:pPr>
    </w:p>
    <w:p w14:paraId="38071011" w14:textId="77777777" w:rsidR="005F6736" w:rsidRPr="003B1D13" w:rsidRDefault="005F6736">
      <w:pPr>
        <w:rPr>
          <w:sz w:val="24"/>
          <w:szCs w:val="24"/>
        </w:rPr>
      </w:pPr>
    </w:p>
    <w:p w14:paraId="02001F77" w14:textId="77777777" w:rsidR="005F6736" w:rsidRPr="003B1D13" w:rsidRDefault="005F6736">
      <w:pPr>
        <w:rPr>
          <w:sz w:val="24"/>
          <w:szCs w:val="24"/>
        </w:rPr>
      </w:pPr>
    </w:p>
    <w:p w14:paraId="59C3D00D" w14:textId="77777777" w:rsidR="005F6736" w:rsidRPr="003B1D13" w:rsidRDefault="005F6736">
      <w:pPr>
        <w:rPr>
          <w:sz w:val="24"/>
          <w:szCs w:val="24"/>
        </w:rPr>
      </w:pPr>
    </w:p>
    <w:p w14:paraId="481168ED" w14:textId="25677112" w:rsidR="005F6736" w:rsidRPr="003B1D13" w:rsidRDefault="0030085D">
      <w:pPr>
        <w:rPr>
          <w:sz w:val="24"/>
          <w:szCs w:val="24"/>
        </w:rPr>
      </w:pPr>
      <w:r w:rsidRPr="003B1D13">
        <w:rPr>
          <w:rFonts w:hint="eastAs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81A0B" wp14:editId="15C443BD">
                <wp:simplePos x="0" y="0"/>
                <wp:positionH relativeFrom="column">
                  <wp:posOffset>5442585</wp:posOffset>
                </wp:positionH>
                <wp:positionV relativeFrom="paragraph">
                  <wp:posOffset>417195</wp:posOffset>
                </wp:positionV>
                <wp:extent cx="723265" cy="542290"/>
                <wp:effectExtent l="0" t="0" r="2540" b="2540"/>
                <wp:wrapNone/>
                <wp:docPr id="201143285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DC1C4" w14:textId="77777777" w:rsidR="00C228E1" w:rsidRPr="00675B03" w:rsidRDefault="00C228E1" w:rsidP="00675B0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10</w:t>
                            </w:r>
                            <w:r w:rsidRPr="00675B03">
                              <w:rPr>
                                <w:rFonts w:hint="eastAsia"/>
                                <w:color w:val="00B05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1A0B" id="_x0000_s1032" type="#_x0000_t202" style="position:absolute;left:0;text-align:left;margin-left:428.55pt;margin-top:32.85pt;width:56.95pt;height:42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" stroked="f" strokeweight=".5pt">
                <v:textbox>
                  <w:txbxContent>
                    <w:p w14:paraId="02FDC1C4" w14:textId="77777777" w:rsidR="00C228E1" w:rsidRPr="00675B03" w:rsidRDefault="00C228E1" w:rsidP="00675B03"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10</w:t>
                      </w:r>
                      <w:r w:rsidRPr="00675B03">
                        <w:rPr>
                          <w:rFonts w:hint="eastAsia"/>
                          <w:color w:val="00B05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5EF333A6" w14:textId="77777777" w:rsidR="005F6736" w:rsidRPr="003B1D13" w:rsidRDefault="005F6736">
      <w:pPr>
        <w:rPr>
          <w:sz w:val="24"/>
          <w:szCs w:val="24"/>
        </w:rPr>
      </w:pPr>
    </w:p>
    <w:p w14:paraId="33114232" w14:textId="77777777" w:rsidR="005F6736" w:rsidRPr="003B1D13" w:rsidRDefault="005F6736">
      <w:pPr>
        <w:rPr>
          <w:sz w:val="24"/>
          <w:szCs w:val="24"/>
        </w:rPr>
      </w:pPr>
    </w:p>
    <w:p w14:paraId="3825384E" w14:textId="77777777" w:rsidR="005F6736" w:rsidRPr="003B1D13" w:rsidRDefault="005F6736">
      <w:pPr>
        <w:rPr>
          <w:sz w:val="24"/>
          <w:szCs w:val="24"/>
        </w:rPr>
      </w:pPr>
    </w:p>
    <w:p w14:paraId="06EDCE66" w14:textId="77777777" w:rsidR="005F6736" w:rsidRPr="003B1D13" w:rsidRDefault="005F6736">
      <w:pPr>
        <w:rPr>
          <w:sz w:val="24"/>
          <w:szCs w:val="24"/>
        </w:rPr>
      </w:pPr>
    </w:p>
    <w:p w14:paraId="6C13CC29" w14:textId="77777777" w:rsidR="005F6736" w:rsidRPr="003B1D13" w:rsidRDefault="005F6736">
      <w:pPr>
        <w:rPr>
          <w:sz w:val="24"/>
          <w:szCs w:val="24"/>
        </w:rPr>
      </w:pPr>
    </w:p>
    <w:p w14:paraId="4E8C2812" w14:textId="77777777" w:rsidR="005F6736" w:rsidRPr="003B1D13" w:rsidRDefault="005F6736">
      <w:pPr>
        <w:rPr>
          <w:sz w:val="24"/>
          <w:szCs w:val="24"/>
        </w:rPr>
      </w:pPr>
    </w:p>
    <w:p w14:paraId="71EA1905" w14:textId="77777777" w:rsidR="005F6736" w:rsidRPr="003B1D13" w:rsidRDefault="005F6736">
      <w:pPr>
        <w:rPr>
          <w:sz w:val="24"/>
          <w:szCs w:val="24"/>
        </w:rPr>
      </w:pPr>
    </w:p>
    <w:p w14:paraId="3CCED6E4" w14:textId="77777777" w:rsidR="005F6736" w:rsidRPr="003B1D13" w:rsidRDefault="005F6736">
      <w:pPr>
        <w:rPr>
          <w:sz w:val="24"/>
          <w:szCs w:val="24"/>
        </w:rPr>
      </w:pPr>
    </w:p>
    <w:p w14:paraId="6616CF41" w14:textId="77777777" w:rsidR="005F6736" w:rsidRPr="003B1D13" w:rsidRDefault="005F6736">
      <w:pPr>
        <w:rPr>
          <w:sz w:val="24"/>
          <w:szCs w:val="24"/>
        </w:rPr>
      </w:pPr>
    </w:p>
    <w:p w14:paraId="1419D612" w14:textId="77777777" w:rsidR="005F6736" w:rsidRPr="003B1D13" w:rsidRDefault="005F6736">
      <w:pPr>
        <w:rPr>
          <w:sz w:val="24"/>
          <w:szCs w:val="24"/>
        </w:rPr>
      </w:pPr>
    </w:p>
    <w:p w14:paraId="3E3621C4" w14:textId="08F4AA16" w:rsidR="005F6736" w:rsidRPr="003B1D13" w:rsidRDefault="0030085D">
      <w:pPr>
        <w:rPr>
          <w:sz w:val="24"/>
          <w:szCs w:val="24"/>
        </w:rPr>
      </w:pPr>
      <w:r w:rsidRPr="003B1D13">
        <w:rPr>
          <w:rFonts w:hint="eastAs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BDD01" wp14:editId="19AFD114">
                <wp:simplePos x="0" y="0"/>
                <wp:positionH relativeFrom="column">
                  <wp:posOffset>5442585</wp:posOffset>
                </wp:positionH>
                <wp:positionV relativeFrom="paragraph">
                  <wp:posOffset>-41910</wp:posOffset>
                </wp:positionV>
                <wp:extent cx="723265" cy="542290"/>
                <wp:effectExtent l="0" t="0" r="2540" b="3810"/>
                <wp:wrapNone/>
                <wp:docPr id="5451144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FB485" w14:textId="77777777" w:rsidR="00675B03" w:rsidRPr="00675B03" w:rsidRDefault="00675B03" w:rsidP="00675B0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12</w:t>
                            </w:r>
                            <w:r w:rsidRPr="00675B03">
                              <w:rPr>
                                <w:rFonts w:hint="eastAsia"/>
                                <w:color w:val="00B05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DD01" id="_x0000_s1033" type="#_x0000_t202" style="position:absolute;left:0;text-align:left;margin-left:428.55pt;margin-top:-3.3pt;width:56.95pt;height:42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" stroked="f" strokeweight=".5pt">
                <v:textbox>
                  <w:txbxContent>
                    <w:p w14:paraId="681FB485" w14:textId="77777777" w:rsidR="00675B03" w:rsidRPr="00675B03" w:rsidRDefault="00675B03" w:rsidP="00675B03"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12</w:t>
                      </w:r>
                      <w:r w:rsidRPr="00675B03">
                        <w:rPr>
                          <w:rFonts w:hint="eastAsia"/>
                          <w:color w:val="00B05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6736" w:rsidRPr="003B1D13" w:rsidSect="00086419">
      <w:headerReference w:type="even" r:id="rId6"/>
      <w:headerReference w:type="default" r:id="rId7"/>
      <w:footerReference w:type="default" r:id="rId8"/>
      <w:footerReference w:type="first" r:id="rId9"/>
      <w:pgSz w:w="11907" w:h="16839" w:code="9"/>
      <w:pgMar w:top="1985" w:right="1701" w:bottom="1418" w:left="1701" w:header="1134" w:footer="1134" w:gutter="0"/>
      <w:cols w:space="720"/>
      <w:titlePg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954D" w14:textId="77777777" w:rsidR="00174CCC" w:rsidRDefault="00174CCC">
      <w:r>
        <w:separator/>
      </w:r>
    </w:p>
  </w:endnote>
  <w:endnote w:type="continuationSeparator" w:id="0">
    <w:p w14:paraId="1A15FA7E" w14:textId="77777777" w:rsidR="00174CCC" w:rsidRDefault="0017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40BF" w14:textId="77777777" w:rsidR="00D06193" w:rsidRDefault="00EC59AF" w:rsidP="00EC59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48D5" w:rsidRPr="000348D5">
      <w:rPr>
        <w:noProof/>
        <w:lang w:val="ja-JP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88F6" w14:textId="77777777" w:rsidR="00EC59AF" w:rsidRDefault="00EC59AF" w:rsidP="00EC59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48D5" w:rsidRPr="000348D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6E4A" w14:textId="77777777" w:rsidR="00174CCC" w:rsidRDefault="00174CCC">
      <w:r>
        <w:separator/>
      </w:r>
    </w:p>
  </w:footnote>
  <w:footnote w:type="continuationSeparator" w:id="0">
    <w:p w14:paraId="516AD7C6" w14:textId="77777777" w:rsidR="00174CCC" w:rsidRDefault="0017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2A05" w14:textId="77777777" w:rsidR="003413A3" w:rsidRDefault="003413A3" w:rsidP="00FF09E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6CE2B3" w14:textId="77777777" w:rsidR="003413A3" w:rsidRDefault="003413A3" w:rsidP="003413A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ED80" w14:textId="77777777" w:rsidR="00D06193" w:rsidRDefault="00D06193" w:rsidP="00D06193">
    <w:pPr>
      <w:pStyle w:val="a3"/>
      <w:ind w:right="-420"/>
      <w:rPr>
        <w:szCs w:val="21"/>
      </w:rPr>
    </w:pPr>
  </w:p>
  <w:p w14:paraId="476638F1" w14:textId="0F876A70" w:rsidR="00783DF5" w:rsidRPr="00EF3FB6" w:rsidRDefault="0030085D" w:rsidP="00D06193">
    <w:pPr>
      <w:pStyle w:val="a3"/>
      <w:ind w:right="-420"/>
      <w:rPr>
        <w:szCs w:val="21"/>
      </w:rPr>
    </w:pPr>
    <w:r w:rsidRPr="00EF3FB6">
      <w:rPr>
        <w:noProof/>
        <w:szCs w:val="21"/>
        <w:u w:val="single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48952" wp14:editId="1032FFAE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1430" r="5715" b="9525"/>
              <wp:wrapNone/>
              <wp:docPr id="632430617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D069C5" id="Rectangle 423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Cv&#10;xqgYFAIAAAcEAAAOAAAAAAAAAAAAAAAAAC4CAABkcnMvZTJvRG9jLnhtbFBLAQItABQABgAIAAAA&#10;IQAmmoam3QAAAAgBAAAPAAAAAAAAAAAAAAAAAG4EAABkcnMvZG93bnJldi54bWxQSwUGAAAAAAQA&#10;BADzAAAAeAUAAAAA&#10;" filled="f" strokecolor="green" strokeweight=".25pt"/>
          </w:pict>
        </mc:Fallback>
      </mc:AlternateContent>
    </w:r>
    <w:r w:rsidRPr="00EF3FB6">
      <w:rPr>
        <w:noProof/>
        <w:szCs w:val="21"/>
        <w:u w:val="single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BF4E675" wp14:editId="682299B6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13335" r="5715" b="11430"/>
              <wp:wrapNone/>
              <wp:docPr id="1451940703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902660205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9025469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1859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983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4642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48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41229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36578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246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537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6077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72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35920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5752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876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93235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11487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84128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275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1519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145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41461197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8142645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97503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6543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054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9737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981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88369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1710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2451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0225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2846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17728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23996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58195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1794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4163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21637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2839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5549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20890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86236256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208719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50905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7576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2342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91638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59779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79241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62912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14169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82622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98758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64554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9021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77909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94553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18338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92513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33037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6458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11513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85740977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5285655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9191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71384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40400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88108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74175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78370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0745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86639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0027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30244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4515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97772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23396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51753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78379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05634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9850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9739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83786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38446301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471632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49430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657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74754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71106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62755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6718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50256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85742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31966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0800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8443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52044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87399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94781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3427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01538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84297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2840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80552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31634224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1335692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51214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40126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797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8674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3860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07048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91644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04818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52363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68153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41674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9557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72078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01219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787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57113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23526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88379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48976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4832789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717847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45951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18955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875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9555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59350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56046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64014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55985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30804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88123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94108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08916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25249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06968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25280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90376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31611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2302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99810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76038717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9172892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29896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24856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7758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607053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13520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62673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19662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6382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242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06133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8333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6875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4477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24797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788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59605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39539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98407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71958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2264088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4370025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47404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89841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61940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65171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58398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98298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12952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17598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44500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50281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15673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0051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88298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22256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11448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08647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88806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47383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48332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3731635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4501367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37408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04795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924323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93719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3560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80770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7099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674315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13124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9167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37940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74141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97335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79575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28572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834816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11420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06822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4138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0135983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74109275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46773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182450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78192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11523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87622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425707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98267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46387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54252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32603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42930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00555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4274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49777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761889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36962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52739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7104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38330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271636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3808267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44636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76092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44350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38108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47916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33545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15114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67728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69216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329879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060681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295222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332429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88360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935514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515056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82100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3254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44692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8785217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7904204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81070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18181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11053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38597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022264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2799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03707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91249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248659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40367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969310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437580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51386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42609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10123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13838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64931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66441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41390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58700174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0300100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47361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714662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025112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258841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95764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83076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5979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1447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423450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897061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95909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113882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783117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67494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3135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81873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864134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56082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8716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4794277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50256755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52744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52650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802726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33711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99199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164929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74839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03107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347904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557845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341945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46877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655768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798989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18596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5831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92228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187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34252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0667965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80520976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17562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76377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138404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45340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469876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48898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87282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744749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00138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545442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837778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041566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09746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03880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01556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84468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241922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48818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009583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4548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176873213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02552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039426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620615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213897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50937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60563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237115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881519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870867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09783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739775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05535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58242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386529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469936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92125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83535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803451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54076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86352621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81233434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894509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09023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61232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977406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948923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450480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26787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0379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876264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465687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29475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062646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890239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377178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40125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798905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171118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73637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67449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7787572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10905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286691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20374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78104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83365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64789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6197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218574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286540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82334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05288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6311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169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08937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022619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06956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2790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969685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026705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48876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248847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389683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13242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88339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13211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497235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70963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997896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5531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18649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516822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176260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23099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24566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48425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60635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639092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12812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685797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36926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358256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D69DCE" id="Group 422" o:spid="_x0000_s1026" style="position:absolute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A3"/>
    <w:rsid w:val="000009FA"/>
    <w:rsid w:val="000234B7"/>
    <w:rsid w:val="000348D5"/>
    <w:rsid w:val="00060FAC"/>
    <w:rsid w:val="00086419"/>
    <w:rsid w:val="00166BB9"/>
    <w:rsid w:val="00174CCC"/>
    <w:rsid w:val="0020530C"/>
    <w:rsid w:val="00251F66"/>
    <w:rsid w:val="002770A6"/>
    <w:rsid w:val="002865A8"/>
    <w:rsid w:val="002B2BE7"/>
    <w:rsid w:val="0030085D"/>
    <w:rsid w:val="003074C1"/>
    <w:rsid w:val="00311EA6"/>
    <w:rsid w:val="003413A3"/>
    <w:rsid w:val="00382F62"/>
    <w:rsid w:val="003B1D13"/>
    <w:rsid w:val="003C28E3"/>
    <w:rsid w:val="004372FA"/>
    <w:rsid w:val="004C04C1"/>
    <w:rsid w:val="005275F4"/>
    <w:rsid w:val="005F6736"/>
    <w:rsid w:val="0062710E"/>
    <w:rsid w:val="006432F8"/>
    <w:rsid w:val="00675602"/>
    <w:rsid w:val="00675B03"/>
    <w:rsid w:val="007112B2"/>
    <w:rsid w:val="00750E83"/>
    <w:rsid w:val="00783DF5"/>
    <w:rsid w:val="00837DC0"/>
    <w:rsid w:val="00903DEB"/>
    <w:rsid w:val="009457B7"/>
    <w:rsid w:val="00951C8D"/>
    <w:rsid w:val="00954279"/>
    <w:rsid w:val="00987381"/>
    <w:rsid w:val="00A01BA2"/>
    <w:rsid w:val="00A53333"/>
    <w:rsid w:val="00BD4793"/>
    <w:rsid w:val="00BE6B30"/>
    <w:rsid w:val="00C228E1"/>
    <w:rsid w:val="00C43ACA"/>
    <w:rsid w:val="00CF4FB3"/>
    <w:rsid w:val="00D06193"/>
    <w:rsid w:val="00D141ED"/>
    <w:rsid w:val="00D2393C"/>
    <w:rsid w:val="00D34B8B"/>
    <w:rsid w:val="00E15979"/>
    <w:rsid w:val="00E344BB"/>
    <w:rsid w:val="00EB37B1"/>
    <w:rsid w:val="00EC59AF"/>
    <w:rsid w:val="00EF3FB6"/>
    <w:rsid w:val="00FA01DB"/>
    <w:rsid w:val="00FC0B1A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4C9DAE8"/>
  <w15:chartTrackingRefBased/>
  <w15:docId w15:val="{408BD1D4-49B9-497A-95E2-8C5D71B5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13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413A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413A3"/>
  </w:style>
  <w:style w:type="paragraph" w:styleId="a8">
    <w:name w:val="Balloon Text"/>
    <w:basedOn w:val="a"/>
    <w:link w:val="a9"/>
    <w:rsid w:val="005275F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275F4"/>
    <w:rPr>
      <w:rFonts w:ascii="游ゴシック Light" w:eastAsia="游ゴシック Light" w:hAnsi="游ゴシック Light" w:cs="Times New Roman"/>
      <w:kern w:val="2"/>
      <w:sz w:val="18"/>
      <w:szCs w:val="18"/>
      <w:lang w:bidi="he-IL"/>
    </w:rPr>
  </w:style>
  <w:style w:type="character" w:customStyle="1" w:styleId="a4">
    <w:name w:val="ヘッダー (文字)"/>
    <w:link w:val="a3"/>
    <w:rsid w:val="00C43ACA"/>
    <w:rPr>
      <w:kern w:val="2"/>
      <w:sz w:val="21"/>
      <w:lang w:bidi="he-IL"/>
    </w:rPr>
  </w:style>
  <w:style w:type="character" w:customStyle="1" w:styleId="a6">
    <w:name w:val="フッター (文字)"/>
    <w:link w:val="a5"/>
    <w:uiPriority w:val="99"/>
    <w:rsid w:val="00EC59AF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5</TotalTime>
  <Pages>4</Pages>
  <Words>168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増泉　勇斗</dc:creator>
  <cp:keywords/>
  <cp:lastModifiedBy>増泉　勇斗</cp:lastModifiedBy>
  <cp:revision>3</cp:revision>
  <cp:lastPrinted>2025-10-20T02:50:00Z</cp:lastPrinted>
  <dcterms:created xsi:type="dcterms:W3CDTF">2025-10-16T23:37:00Z</dcterms:created>
  <dcterms:modified xsi:type="dcterms:W3CDTF">2025-10-20T02:51:00Z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